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BE13F8D" w:rsidR="00AA6944" w:rsidRDefault="00AA1A65"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69FCFBC0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9744F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2</w:t>
                            </w:r>
                            <w:r w:rsidR="0023705F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8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8D4F52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6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7E" id="Text Box 9" o:spid="_x0000_s1027" type="#_x0000_t202" style="position:absolute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69FCFBC0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69744F">
                        <w:rPr>
                          <w:color w:val="FF0000"/>
                          <w:szCs w:val="24"/>
                          <w:u w:val="single"/>
                        </w:rPr>
                        <w:t>2</w:t>
                      </w:r>
                      <w:r w:rsidR="0023705F">
                        <w:rPr>
                          <w:color w:val="FF0000"/>
                          <w:szCs w:val="24"/>
                          <w:u w:val="single"/>
                        </w:rPr>
                        <w:t>8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8D4F52">
                        <w:rPr>
                          <w:color w:val="FF0000"/>
                          <w:szCs w:val="24"/>
                          <w:u w:val="single"/>
                        </w:rPr>
                        <w:t>1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6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4C216" w14:textId="77777777" w:rsidR="00AA6944" w:rsidRDefault="00AA6944"/>
    <w:p w14:paraId="7176AD3E" w14:textId="1B4A32B8" w:rsidR="00871487" w:rsidRPr="00287579" w:rsidRDefault="009067D7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bookmarkStart w:id="1" w:name="_Hlk212751006"/>
      <w:r>
        <w:rPr>
          <w:rFonts w:ascii="Comic Sans MS" w:hAnsi="Comic Sans MS"/>
          <w:sz w:val="36"/>
          <w:szCs w:val="36"/>
        </w:rPr>
        <w:t>0</w:t>
      </w:r>
      <w:r w:rsidR="0023705F">
        <w:rPr>
          <w:rFonts w:ascii="Comic Sans MS" w:hAnsi="Comic Sans MS"/>
          <w:sz w:val="36"/>
          <w:szCs w:val="36"/>
        </w:rPr>
        <w:t>9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>
        <w:rPr>
          <w:rFonts w:ascii="Comic Sans MS" w:hAnsi="Comic Sans MS"/>
          <w:sz w:val="36"/>
          <w:szCs w:val="36"/>
        </w:rPr>
        <w:t>2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 w:rsidR="0023705F">
        <w:rPr>
          <w:rFonts w:ascii="Comic Sans MS" w:hAnsi="Comic Sans MS"/>
          <w:sz w:val="36"/>
          <w:szCs w:val="36"/>
        </w:rPr>
        <w:t>13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>
        <w:rPr>
          <w:rFonts w:ascii="Comic Sans MS" w:hAnsi="Comic Sans MS"/>
          <w:sz w:val="36"/>
          <w:szCs w:val="36"/>
        </w:rPr>
        <w:t>2</w:t>
      </w:r>
      <w:r w:rsidR="00AA1A65">
        <w:rPr>
          <w:rFonts w:ascii="Comic Sans MS" w:hAnsi="Comic Sans MS"/>
          <w:sz w:val="36"/>
          <w:szCs w:val="36"/>
        </w:rPr>
        <w:t>.202</w:t>
      </w:r>
      <w:r w:rsidR="001D2AA1"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 (KW </w:t>
      </w:r>
      <w:r w:rsidR="001D2AA1">
        <w:rPr>
          <w:rFonts w:ascii="Comic Sans MS" w:hAnsi="Comic Sans MS"/>
          <w:sz w:val="36"/>
          <w:szCs w:val="36"/>
        </w:rPr>
        <w:t>0</w:t>
      </w:r>
      <w:r w:rsidR="0023705F">
        <w:rPr>
          <w:rFonts w:ascii="Comic Sans MS" w:hAnsi="Comic Sans MS"/>
          <w:sz w:val="36"/>
          <w:szCs w:val="36"/>
        </w:rPr>
        <w:t>7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bookmarkEnd w:id="1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302376" w14:paraId="2A2B5E5D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302376" w:rsidRDefault="00302376" w:rsidP="00302376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302376" w:rsidRPr="00120F4B" w:rsidRDefault="00302376" w:rsidP="00302376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FB6D4" w14:textId="77777777" w:rsidR="00302376" w:rsidRPr="00A76689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Kartoffelgratin mit </w:t>
            </w:r>
            <w:r>
              <w:rPr>
                <w:rFonts w:ascii="Comic Sans MS" w:hAnsi="Comic Sans MS"/>
                <w:szCs w:val="24"/>
              </w:rPr>
              <w:t>Brokkoli</w:t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  <w:p w14:paraId="1F65C566" w14:textId="19D204A9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in Rahm und Käse</w:t>
            </w:r>
            <w:r>
              <w:rPr>
                <w:rFonts w:ascii="Comic Sans MS" w:hAnsi="Comic Sans MS"/>
                <w:szCs w:val="24"/>
              </w:rPr>
              <w:t xml:space="preserve"> überbacken</w:t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1E52A07D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62E3AB5B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13F7386C" w14:textId="5331BAFE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F828F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Spaghetti Bolognese mit Hackfleischsauce vom Schwein, Reibekäse und </w:t>
            </w:r>
            <w:r>
              <w:rPr>
                <w:rFonts w:ascii="Comic Sans MS" w:hAnsi="Comic Sans MS"/>
                <w:szCs w:val="24"/>
              </w:rPr>
              <w:t>Eisbergsa</w:t>
            </w:r>
            <w:r w:rsidRPr="00B2185E">
              <w:rPr>
                <w:rFonts w:ascii="Comic Sans MS" w:hAnsi="Comic Sans MS"/>
                <w:szCs w:val="24"/>
              </w:rPr>
              <w:t>lat</w:t>
            </w:r>
            <w:r>
              <w:rPr>
                <w:rFonts w:ascii="Comic Sans MS" w:hAnsi="Comic Sans MS"/>
                <w:szCs w:val="24"/>
              </w:rPr>
              <w:t xml:space="preserve"> mit Schmand</w:t>
            </w:r>
          </w:p>
          <w:p w14:paraId="5AA06B15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5738FB3D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5017552C" w14:textId="400B419B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</w:p>
        </w:tc>
      </w:tr>
      <w:tr w:rsidR="00302376" w14:paraId="1336A095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302376" w:rsidRPr="004C76CF" w:rsidRDefault="00302376" w:rsidP="00302376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302376" w:rsidRPr="00120F4B" w:rsidRDefault="00302376" w:rsidP="00302376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A71C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Gebratene </w:t>
            </w:r>
            <w:r>
              <w:rPr>
                <w:rFonts w:ascii="Comic Sans MS" w:hAnsi="Comic Sans MS"/>
                <w:szCs w:val="24"/>
              </w:rPr>
              <w:t>Gnocchi</w:t>
            </w:r>
            <w:r w:rsidRPr="005C67FF">
              <w:rPr>
                <w:rFonts w:ascii="Comic Sans MS" w:hAnsi="Comic Sans MS"/>
                <w:szCs w:val="24"/>
              </w:rPr>
              <w:t xml:space="preserve"> mit buntem Gemüse und Kräutersauce</w:t>
            </w:r>
          </w:p>
          <w:p w14:paraId="6777A1CE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7387445C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Fruchtquark </w:t>
            </w:r>
            <w:r w:rsidRPr="005C67FF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8FD0EEB" w14:textId="2756662C" w:rsidR="00302376" w:rsidRPr="0050603D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A7D6D" w14:textId="53E7BF75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Hausgemachter Kartoffeleintopf mit Gemüsewürfeln </w:t>
            </w:r>
            <w:r>
              <w:rPr>
                <w:rFonts w:ascii="Comic Sans MS" w:hAnsi="Comic Sans MS"/>
                <w:szCs w:val="24"/>
              </w:rPr>
              <w:t xml:space="preserve">(püriert) </w:t>
            </w:r>
            <w:r w:rsidRPr="005C67FF">
              <w:rPr>
                <w:rFonts w:ascii="Comic Sans MS" w:hAnsi="Comic Sans MS"/>
                <w:szCs w:val="24"/>
              </w:rPr>
              <w:t xml:space="preserve">und Kräutern, Brötchen </w:t>
            </w:r>
          </w:p>
          <w:p w14:paraId="19CA9777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0C21740B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Fruchtquark </w:t>
            </w:r>
            <w:r w:rsidRPr="005C67FF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672F0DF0" w14:textId="7A6D8C3B" w:rsidR="00302376" w:rsidRPr="0050603D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Senf</w:t>
            </w:r>
          </w:p>
        </w:tc>
      </w:tr>
      <w:tr w:rsidR="00302376" w14:paraId="29C97D56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302376" w:rsidRPr="004C76CF" w:rsidRDefault="00302376" w:rsidP="00302376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A327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>Spaghetti Alfredo mit Erbsen und Champignons in Käsesauce</w:t>
            </w:r>
          </w:p>
          <w:p w14:paraId="21E4E26A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64CECEC7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93C4B1D" w14:textId="6CDF9310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9C6CB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>Kartoffel-Hackfleisch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5C67FF">
              <w:rPr>
                <w:rFonts w:ascii="Comic Sans MS" w:hAnsi="Comic Sans MS"/>
                <w:sz w:val="18"/>
                <w:szCs w:val="18"/>
              </w:rPr>
              <w:t>(Schwein)</w:t>
            </w:r>
            <w:r w:rsidRPr="005C67FF">
              <w:rPr>
                <w:rFonts w:ascii="Comic Sans MS" w:hAnsi="Comic Sans MS"/>
                <w:szCs w:val="24"/>
              </w:rPr>
              <w:t xml:space="preserve"> -</w:t>
            </w:r>
            <w:r>
              <w:rPr>
                <w:rFonts w:ascii="Comic Sans MS" w:hAnsi="Comic Sans MS"/>
                <w:szCs w:val="24"/>
              </w:rPr>
              <w:t xml:space="preserve">Auflauf </w:t>
            </w:r>
            <w:r w:rsidRPr="005C67FF">
              <w:rPr>
                <w:rFonts w:ascii="Comic Sans MS" w:hAnsi="Comic Sans MS"/>
                <w:szCs w:val="24"/>
              </w:rPr>
              <w:t xml:space="preserve">mit </w:t>
            </w:r>
            <w:r>
              <w:rPr>
                <w:rFonts w:ascii="Comic Sans MS" w:hAnsi="Comic Sans MS"/>
                <w:szCs w:val="24"/>
              </w:rPr>
              <w:t xml:space="preserve">weißer Soße und </w:t>
            </w:r>
            <w:r w:rsidRPr="005C67FF">
              <w:rPr>
                <w:rFonts w:ascii="Comic Sans MS" w:hAnsi="Comic Sans MS"/>
                <w:szCs w:val="24"/>
              </w:rPr>
              <w:t>Käse überbacken, bunter Salat</w:t>
            </w:r>
            <w:r>
              <w:rPr>
                <w:rFonts w:ascii="Comic Sans MS" w:hAnsi="Comic Sans MS"/>
                <w:szCs w:val="24"/>
              </w:rPr>
              <w:t xml:space="preserve"> in Senfdressing</w:t>
            </w:r>
          </w:p>
          <w:p w14:paraId="6FEC4EDB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579A2417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F0D3C27" w14:textId="4F675BFF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  <w:tr w:rsidR="00302376" w14:paraId="3E5B5AB1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302376" w:rsidRDefault="00302376" w:rsidP="00302376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302376" w:rsidRPr="00981950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3714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Tagessuppe</w:t>
            </w:r>
          </w:p>
          <w:p w14:paraId="1FEAD442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EDDA13A" w14:textId="77777777" w:rsidR="00302376" w:rsidRPr="00CC41B2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Grießbrei Großmuttern Art mit Zucker und Zimt</w:t>
            </w:r>
          </w:p>
          <w:p w14:paraId="677ED8DA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08521889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Waldbeerenkompott</w:t>
            </w:r>
          </w:p>
          <w:p w14:paraId="69829F80" w14:textId="5084047A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 xml:space="preserve"> 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CABD0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Paniertes Hähnchenschnitzel mit </w:t>
            </w:r>
          </w:p>
          <w:p w14:paraId="42482F31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Käsesauce, Spätzle und Möhrensalat </w:t>
            </w:r>
          </w:p>
          <w:p w14:paraId="6647428A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56D09CDF" w14:textId="77777777" w:rsidR="00302376" w:rsidRPr="00B2185E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Waldbeerenkompott</w:t>
            </w:r>
          </w:p>
          <w:p w14:paraId="2B6E37B1" w14:textId="1C1EF0B4" w:rsidR="00302376" w:rsidRPr="003C3090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302376" w14:paraId="2273E261" w14:textId="77777777" w:rsidTr="008624E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302376" w:rsidRPr="004C76CF" w:rsidRDefault="00302376" w:rsidP="00302376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302376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302376" w:rsidRPr="004D52A7" w:rsidRDefault="00302376" w:rsidP="00302376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4ED20" w14:textId="79A3BE8C" w:rsidR="00302376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Gebackene Rösti mit </w:t>
            </w:r>
            <w:r>
              <w:rPr>
                <w:rFonts w:ascii="Comic Sans MS" w:hAnsi="Comic Sans MS"/>
                <w:szCs w:val="24"/>
              </w:rPr>
              <w:t>Blumenkohl</w:t>
            </w:r>
            <w:r>
              <w:rPr>
                <w:rFonts w:ascii="Comic Sans MS" w:hAnsi="Comic Sans MS"/>
                <w:szCs w:val="24"/>
              </w:rPr>
              <w:t xml:space="preserve"> </w:t>
            </w:r>
          </w:p>
          <w:p w14:paraId="5A09C641" w14:textId="319D7B37" w:rsidR="00302376" w:rsidRDefault="007B683B" w:rsidP="00302376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und Tomatensauce, Reibekäse</w:t>
            </w:r>
          </w:p>
          <w:p w14:paraId="44079F74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bookmarkStart w:id="2" w:name="_GoBack"/>
            <w:bookmarkEnd w:id="2"/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737CF7EF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Karamellpudding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3C30B5D2" w14:textId="15F5758F" w:rsidR="00302376" w:rsidRPr="003C3090" w:rsidRDefault="004E48DA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22D39" w14:textId="77777777" w:rsidR="00302376" w:rsidRPr="00851443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>Cevapcici vom Rind</w:t>
            </w:r>
            <w:r w:rsidRPr="005C67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C67FF">
              <w:rPr>
                <w:rFonts w:ascii="Comic Sans MS" w:hAnsi="Comic Sans MS"/>
                <w:szCs w:val="24"/>
              </w:rPr>
              <w:t>mit Paprikasauce, Reis und Krautsalat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(3)</w:t>
            </w:r>
          </w:p>
          <w:p w14:paraId="75ADDB71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29C86215" w14:textId="77777777" w:rsidR="00302376" w:rsidRPr="005C67FF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Karamellpudding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1E9703A7" w14:textId="076785FE" w:rsidR="00302376" w:rsidRPr="003C3090" w:rsidRDefault="00302376" w:rsidP="003023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04CDD8A1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  <w:lang w:val="en-GB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  <w:lang w:val="en-GB"/>
                              </w:rPr>
                              <w:t xml:space="preserve">Fax:  </w:t>
                            </w:r>
                            <w:r w:rsidR="00A947C6">
                              <w:rPr>
                                <w:b/>
                                <w:szCs w:val="24"/>
                                <w:lang w:val="en-GB"/>
                              </w:rPr>
                              <w:t>05683-931 52 26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3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0QFRdF&#10;EjSy0ewRhGE10AYUw3MCk1bbbxj10Jo1dl93xHKM5DsF4iqzogi9HBfFdJ7Dwp5bNucWoihA1dhj&#10;NE5v/Nj/O2PFtoWbRjkrfQWCbESUynNUBxlD+8WcDk9F6O/zdfR6ftBWP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AE&#10;0q3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  <w:lang w:val="en-GB"/>
                        </w:rPr>
                      </w:pPr>
                      <w:r w:rsidRPr="00EF7351">
                        <w:rPr>
                          <w:b/>
                          <w:szCs w:val="24"/>
                          <w:lang w:val="en-GB"/>
                        </w:rPr>
                        <w:t xml:space="preserve">Fax:  </w:t>
                      </w:r>
                      <w:r w:rsidR="00A947C6">
                        <w:rPr>
                          <w:b/>
                          <w:szCs w:val="24"/>
                          <w:lang w:val="en-GB"/>
                        </w:rPr>
                        <w:t>05683-931 52 26</w:t>
                      </w:r>
                    </w:p>
                    <w:p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</w:p>
                    <w:p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LwiA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" o:allowincell="f" stroked="f">
                <v:textbox>
                  <w:txbxContent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640C6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307F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F52"/>
    <w:rsid w:val="00142A84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2AA1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3705F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376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44E"/>
    <w:rsid w:val="00365C90"/>
    <w:rsid w:val="003664B5"/>
    <w:rsid w:val="00367EAE"/>
    <w:rsid w:val="003719DC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449D"/>
    <w:rsid w:val="003958DC"/>
    <w:rsid w:val="003A35C2"/>
    <w:rsid w:val="003A4E00"/>
    <w:rsid w:val="003A4E24"/>
    <w:rsid w:val="003B5716"/>
    <w:rsid w:val="003B7BF1"/>
    <w:rsid w:val="003D387C"/>
    <w:rsid w:val="003E44A3"/>
    <w:rsid w:val="003E5E83"/>
    <w:rsid w:val="003E6035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2145"/>
    <w:rsid w:val="00447DCA"/>
    <w:rsid w:val="004523A6"/>
    <w:rsid w:val="0045322E"/>
    <w:rsid w:val="00453328"/>
    <w:rsid w:val="004601E9"/>
    <w:rsid w:val="0046090F"/>
    <w:rsid w:val="004656DC"/>
    <w:rsid w:val="00474DDF"/>
    <w:rsid w:val="004805D0"/>
    <w:rsid w:val="00481D7B"/>
    <w:rsid w:val="00484514"/>
    <w:rsid w:val="004A2BD3"/>
    <w:rsid w:val="004A2E10"/>
    <w:rsid w:val="004A336E"/>
    <w:rsid w:val="004A7B87"/>
    <w:rsid w:val="004B44E2"/>
    <w:rsid w:val="004B71C4"/>
    <w:rsid w:val="004C1A8E"/>
    <w:rsid w:val="004C76CF"/>
    <w:rsid w:val="004D0BFD"/>
    <w:rsid w:val="004D2864"/>
    <w:rsid w:val="004D2A38"/>
    <w:rsid w:val="004D52A7"/>
    <w:rsid w:val="004E2ADE"/>
    <w:rsid w:val="004E48DA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9744F"/>
    <w:rsid w:val="006A1AB1"/>
    <w:rsid w:val="006A5523"/>
    <w:rsid w:val="006A7EB4"/>
    <w:rsid w:val="006B3192"/>
    <w:rsid w:val="006B41E0"/>
    <w:rsid w:val="006B434A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683B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67D7"/>
    <w:rsid w:val="00907971"/>
    <w:rsid w:val="009114ED"/>
    <w:rsid w:val="0091397C"/>
    <w:rsid w:val="00926C02"/>
    <w:rsid w:val="00930A35"/>
    <w:rsid w:val="00941815"/>
    <w:rsid w:val="009440F0"/>
    <w:rsid w:val="009455D2"/>
    <w:rsid w:val="009465C8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3E6"/>
    <w:rsid w:val="009B5925"/>
    <w:rsid w:val="009C4ED9"/>
    <w:rsid w:val="009C596D"/>
    <w:rsid w:val="009D0517"/>
    <w:rsid w:val="009D08B5"/>
    <w:rsid w:val="009D156E"/>
    <w:rsid w:val="009D1824"/>
    <w:rsid w:val="009E3534"/>
    <w:rsid w:val="009E3B1F"/>
    <w:rsid w:val="009E7619"/>
    <w:rsid w:val="009F2B3A"/>
    <w:rsid w:val="00A00BD2"/>
    <w:rsid w:val="00A026CF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4665"/>
    <w:rsid w:val="00A47229"/>
    <w:rsid w:val="00A53F75"/>
    <w:rsid w:val="00A54AA6"/>
    <w:rsid w:val="00A623E0"/>
    <w:rsid w:val="00A63813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3498"/>
    <w:rsid w:val="00C55D6E"/>
    <w:rsid w:val="00C57666"/>
    <w:rsid w:val="00C606DA"/>
    <w:rsid w:val="00C62A5E"/>
    <w:rsid w:val="00C65E8E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159D5"/>
    <w:rsid w:val="00D350B0"/>
    <w:rsid w:val="00D420F2"/>
    <w:rsid w:val="00D4482D"/>
    <w:rsid w:val="00D458A7"/>
    <w:rsid w:val="00D46CF2"/>
    <w:rsid w:val="00D548F3"/>
    <w:rsid w:val="00D555DB"/>
    <w:rsid w:val="00D601EF"/>
    <w:rsid w:val="00D62432"/>
    <w:rsid w:val="00D6383F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55B9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1329"/>
    <w:rsid w:val="00FB195F"/>
    <w:rsid w:val="00FB29AE"/>
    <w:rsid w:val="00FB486D"/>
    <w:rsid w:val="00FB4CC0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33</cp:revision>
  <cp:lastPrinted>2025-06-27T05:18:00Z</cp:lastPrinted>
  <dcterms:created xsi:type="dcterms:W3CDTF">2025-06-13T11:57:00Z</dcterms:created>
  <dcterms:modified xsi:type="dcterms:W3CDTF">2026-01-23T10:03:00Z</dcterms:modified>
</cp:coreProperties>
</file>